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E2B3" w14:textId="77777777" w:rsidR="00242B15" w:rsidRPr="00A2396F" w:rsidRDefault="00242B15" w:rsidP="001F4047">
      <w:pPr>
        <w:ind w:left="2832" w:firstLine="708"/>
        <w:jc w:val="both"/>
        <w:rPr>
          <w:lang w:val="sv-SE"/>
        </w:rPr>
      </w:pPr>
      <w:r>
        <w:rPr>
          <w:lang w:val="sv-SE"/>
        </w:rPr>
        <w:t xml:space="preserve">  </w:t>
      </w:r>
      <w:r w:rsidR="009B5423">
        <w:rPr>
          <w:lang w:val="sv-SE"/>
        </w:rPr>
        <w:tab/>
      </w:r>
      <w:r w:rsidR="009B5423">
        <w:rPr>
          <w:lang w:val="sv-SE"/>
        </w:rPr>
        <w:tab/>
      </w:r>
      <w:r w:rsidR="009B5423">
        <w:rPr>
          <w:lang w:val="sv-SE"/>
        </w:rPr>
        <w:tab/>
      </w:r>
    </w:p>
    <w:p w14:paraId="2018B32A" w14:textId="77777777" w:rsidR="009B5423" w:rsidRDefault="00242B15" w:rsidP="001F4047">
      <w:pPr>
        <w:tabs>
          <w:tab w:val="center" w:pos="4677"/>
          <w:tab w:val="left" w:pos="77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E9E0655" w14:textId="77777777" w:rsidR="00EB12CD" w:rsidRPr="001F4047" w:rsidRDefault="00A56C00" w:rsidP="001F4047">
      <w:pPr>
        <w:tabs>
          <w:tab w:val="center" w:pos="4677"/>
          <w:tab w:val="left" w:pos="7725"/>
        </w:tabs>
        <w:jc w:val="center"/>
        <w:rPr>
          <w:b/>
          <w:bCs/>
          <w:sz w:val="28"/>
          <w:szCs w:val="28"/>
        </w:rPr>
      </w:pPr>
      <w:r w:rsidRPr="001F4047">
        <w:rPr>
          <w:b/>
          <w:bCs/>
          <w:sz w:val="28"/>
          <w:szCs w:val="28"/>
        </w:rPr>
        <w:t>Lühiajalise kursuse avaldus</w:t>
      </w:r>
    </w:p>
    <w:p w14:paraId="3F65CDEF" w14:textId="77777777" w:rsidR="00D64540" w:rsidRPr="001F4047" w:rsidRDefault="00D64540" w:rsidP="001F4047">
      <w:pPr>
        <w:tabs>
          <w:tab w:val="center" w:pos="4677"/>
          <w:tab w:val="left" w:pos="7725"/>
        </w:tabs>
        <w:jc w:val="both"/>
        <w:rPr>
          <w:b/>
          <w:bCs/>
          <w:sz w:val="28"/>
          <w:szCs w:val="28"/>
        </w:rPr>
      </w:pPr>
    </w:p>
    <w:p w14:paraId="3F9A28C2" w14:textId="77777777" w:rsidR="00EB12CD" w:rsidRPr="001F4047" w:rsidRDefault="00EB12CD" w:rsidP="001F4047">
      <w:pPr>
        <w:jc w:val="both"/>
      </w:pPr>
    </w:p>
    <w:p w14:paraId="181A79A3" w14:textId="77777777" w:rsidR="00EB12CD" w:rsidRPr="001F4047" w:rsidRDefault="00EB12CD" w:rsidP="001F4047">
      <w:pPr>
        <w:jc w:val="both"/>
      </w:pPr>
      <w:r w:rsidRPr="001F4047">
        <w:t xml:space="preserve">Palun </w:t>
      </w:r>
      <w:r w:rsidR="00F260EE" w:rsidRPr="001F4047">
        <w:t>minu</w:t>
      </w:r>
      <w:r w:rsidRPr="001F4047">
        <w:t xml:space="preserve"> laps</w:t>
      </w:r>
      <w:r w:rsidR="00DA7A52" w:rsidRPr="001F4047">
        <w:t xml:space="preserve"> ……………………………</w:t>
      </w:r>
      <w:r w:rsidR="001F4047" w:rsidRPr="001F4047">
        <w:t>…………………………</w:t>
      </w:r>
      <w:r w:rsidR="001F4047">
        <w:t>…………..</w:t>
      </w:r>
    </w:p>
    <w:p w14:paraId="4AB92FEA" w14:textId="77777777" w:rsidR="00EB12CD" w:rsidRDefault="00EB12CD" w:rsidP="001F4047">
      <w:pPr>
        <w:ind w:left="2124" w:firstLine="708"/>
        <w:jc w:val="both"/>
        <w:rPr>
          <w:vertAlign w:val="superscript"/>
        </w:rPr>
      </w:pPr>
      <w:r w:rsidRPr="001F4047">
        <w:rPr>
          <w:vertAlign w:val="superscript"/>
        </w:rPr>
        <w:t>(ees- ja perekonnanimi)</w:t>
      </w:r>
    </w:p>
    <w:p w14:paraId="3D700BB6" w14:textId="77777777" w:rsidR="001F4047" w:rsidRPr="001F4047" w:rsidRDefault="001F4047" w:rsidP="001F4047">
      <w:pPr>
        <w:jc w:val="both"/>
        <w:rPr>
          <w:vertAlign w:val="superscript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39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D30621" w:rsidRPr="001F4047" w14:paraId="51B0D2C8" w14:textId="77777777" w:rsidTr="00E61642">
        <w:trPr>
          <w:trHeight w:val="396"/>
        </w:trPr>
        <w:tc>
          <w:tcPr>
            <w:tcW w:w="1632" w:type="dxa"/>
            <w:tcBorders>
              <w:top w:val="nil"/>
              <w:left w:val="nil"/>
              <w:bottom w:val="nil"/>
            </w:tcBorders>
            <w:vAlign w:val="bottom"/>
          </w:tcPr>
          <w:p w14:paraId="0E7E0795" w14:textId="77777777" w:rsidR="00EB12CD" w:rsidRPr="001F4047" w:rsidRDefault="00EB12CD" w:rsidP="001F4047">
            <w:pPr>
              <w:jc w:val="both"/>
            </w:pPr>
            <w:r w:rsidRPr="001F4047">
              <w:t>isikukood</w:t>
            </w:r>
            <w:r w:rsidR="001F4047">
              <w:t>iga</w:t>
            </w:r>
          </w:p>
        </w:tc>
        <w:tc>
          <w:tcPr>
            <w:tcW w:w="393" w:type="dxa"/>
          </w:tcPr>
          <w:p w14:paraId="13F59707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4FAFAE59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21C07F20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70D9AC97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69BEFF02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5F49EE21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3241523D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0EFCB75E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10135663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50E5C125" w14:textId="77777777" w:rsidR="00EB12CD" w:rsidRPr="001F4047" w:rsidRDefault="00EB12CD" w:rsidP="001F4047">
            <w:pPr>
              <w:jc w:val="both"/>
            </w:pPr>
          </w:p>
        </w:tc>
        <w:tc>
          <w:tcPr>
            <w:tcW w:w="422" w:type="dxa"/>
          </w:tcPr>
          <w:p w14:paraId="192F9697" w14:textId="77777777" w:rsidR="00EB12CD" w:rsidRPr="001F4047" w:rsidRDefault="00EB12CD" w:rsidP="001F4047">
            <w:pPr>
              <w:jc w:val="both"/>
            </w:pPr>
          </w:p>
        </w:tc>
      </w:tr>
    </w:tbl>
    <w:p w14:paraId="079317C7" w14:textId="77777777" w:rsidR="00EB12CD" w:rsidRPr="001F4047" w:rsidRDefault="00EB12CD" w:rsidP="001F4047">
      <w:pPr>
        <w:jc w:val="both"/>
      </w:pPr>
    </w:p>
    <w:p w14:paraId="3103EDF5" w14:textId="77777777" w:rsidR="00EB12CD" w:rsidRPr="001F4047" w:rsidRDefault="00EB12CD" w:rsidP="001F4047">
      <w:pPr>
        <w:jc w:val="both"/>
      </w:pPr>
    </w:p>
    <w:p w14:paraId="7ECCA079" w14:textId="77777777" w:rsidR="00EB12CD" w:rsidRPr="001F4047" w:rsidRDefault="00EB12CD" w:rsidP="001F4047">
      <w:pPr>
        <w:jc w:val="both"/>
      </w:pPr>
    </w:p>
    <w:p w14:paraId="0B35454F" w14:textId="65345C8F" w:rsidR="005610ED" w:rsidRPr="008851FC" w:rsidRDefault="00A43C80" w:rsidP="001F4047">
      <w:pPr>
        <w:spacing w:line="276" w:lineRule="auto"/>
        <w:jc w:val="both"/>
        <w:rPr>
          <w:b/>
        </w:rPr>
      </w:pPr>
      <w:r w:rsidRPr="001F4047">
        <w:t>võtta</w:t>
      </w:r>
      <w:r w:rsidR="00EB12CD" w:rsidRPr="001F4047">
        <w:t xml:space="preserve"> </w:t>
      </w:r>
      <w:r w:rsidR="00A56C00" w:rsidRPr="001F4047">
        <w:t xml:space="preserve">vastu Tallinna Kopli </w:t>
      </w:r>
      <w:r w:rsidR="00376E67" w:rsidRPr="001F4047">
        <w:t>Huvikooli</w:t>
      </w:r>
      <w:r w:rsidR="005610ED" w:rsidRPr="001F4047">
        <w:t xml:space="preserve"> </w:t>
      </w:r>
      <w:r w:rsidR="006C4D89" w:rsidRPr="006C4D89">
        <w:rPr>
          <w:b/>
        </w:rPr>
        <w:t xml:space="preserve">Tehnika ja elektroonika </w:t>
      </w:r>
      <w:r w:rsidR="005610ED" w:rsidRPr="001F4047">
        <w:t>lühiajalise kursuse gruppi</w:t>
      </w:r>
      <w:r w:rsidR="00A56C00" w:rsidRPr="001F4047">
        <w:t>,</w:t>
      </w:r>
      <w:r w:rsidR="00EB12CD" w:rsidRPr="001F4047">
        <w:t xml:space="preserve"> </w:t>
      </w:r>
      <w:r w:rsidR="005610ED" w:rsidRPr="001F4047">
        <w:t xml:space="preserve">mis toimub ajavahemikul </w:t>
      </w:r>
      <w:r w:rsidR="009A0EC9" w:rsidRPr="009A0EC9">
        <w:rPr>
          <w:b/>
        </w:rPr>
        <w:t>02.06.</w:t>
      </w:r>
      <w:r w:rsidR="009A0EC9" w:rsidRPr="009A0EC9">
        <w:rPr>
          <w:bCs/>
        </w:rPr>
        <w:t>-</w:t>
      </w:r>
      <w:r w:rsidR="009A0EC9" w:rsidRPr="009A0EC9">
        <w:rPr>
          <w:b/>
        </w:rPr>
        <w:t>20.06.202</w:t>
      </w:r>
      <w:r w:rsidR="009A0EC9">
        <w:rPr>
          <w:b/>
        </w:rPr>
        <w:t>5.</w:t>
      </w:r>
    </w:p>
    <w:p w14:paraId="15B0AB36" w14:textId="77777777" w:rsidR="00EB12CD" w:rsidRPr="001F4047" w:rsidRDefault="005610ED" w:rsidP="001F4047">
      <w:pPr>
        <w:spacing w:line="276" w:lineRule="auto"/>
        <w:jc w:val="both"/>
      </w:pPr>
      <w:r w:rsidRPr="008851FC">
        <w:t xml:space="preserve">Kursuse maht on </w:t>
      </w:r>
      <w:r w:rsidR="00803574" w:rsidRPr="00BB65F7">
        <w:rPr>
          <w:b/>
          <w:bCs/>
        </w:rPr>
        <w:t>1</w:t>
      </w:r>
      <w:r w:rsidR="009A0EC9" w:rsidRPr="00BB65F7">
        <w:rPr>
          <w:b/>
          <w:bCs/>
        </w:rPr>
        <w:t>6</w:t>
      </w:r>
      <w:r w:rsidR="00E61642" w:rsidRPr="009A0EC9">
        <w:rPr>
          <w:b/>
        </w:rPr>
        <w:t xml:space="preserve"> </w:t>
      </w:r>
      <w:r w:rsidRPr="009A0EC9">
        <w:rPr>
          <w:b/>
        </w:rPr>
        <w:t xml:space="preserve">akadeemilist tundi maksumusega </w:t>
      </w:r>
      <w:r w:rsidR="009A0EC9" w:rsidRPr="009A0EC9">
        <w:rPr>
          <w:b/>
        </w:rPr>
        <w:t>36</w:t>
      </w:r>
      <w:r w:rsidRPr="009A0EC9">
        <w:rPr>
          <w:b/>
        </w:rPr>
        <w:t xml:space="preserve"> eurot.</w:t>
      </w:r>
    </w:p>
    <w:p w14:paraId="35A50358" w14:textId="77777777" w:rsidR="00EB12CD" w:rsidRPr="001F4047" w:rsidRDefault="00EB12CD" w:rsidP="001F4047">
      <w:pPr>
        <w:jc w:val="both"/>
      </w:pPr>
    </w:p>
    <w:p w14:paraId="167E20D0" w14:textId="77777777" w:rsidR="00E7792C" w:rsidRPr="001F4047" w:rsidRDefault="00E7792C" w:rsidP="001F4047">
      <w:pPr>
        <w:jc w:val="both"/>
      </w:pPr>
    </w:p>
    <w:p w14:paraId="7FBD76DE" w14:textId="77777777" w:rsidR="00EB12CD" w:rsidRPr="001F4047" w:rsidRDefault="00EB12CD" w:rsidP="001F4047">
      <w:pPr>
        <w:jc w:val="both"/>
      </w:pPr>
      <w:r w:rsidRPr="001F4047">
        <w:t>Lapse elukoha aadress</w:t>
      </w:r>
      <w:r w:rsidR="00A43C80" w:rsidRPr="001F4047">
        <w:t>:</w:t>
      </w:r>
      <w:r w:rsidRPr="001F4047">
        <w:t xml:space="preserve">  </w:t>
      </w:r>
      <w:r w:rsidR="00DA7A52" w:rsidRPr="001F4047">
        <w:t>………………</w:t>
      </w:r>
      <w:r w:rsidR="001F4047">
        <w:t>………………………………………………..</w:t>
      </w:r>
    </w:p>
    <w:p w14:paraId="22862267" w14:textId="77777777" w:rsidR="00EB12CD" w:rsidRPr="001F4047" w:rsidRDefault="00EB12CD" w:rsidP="001F4047">
      <w:pPr>
        <w:ind w:left="2124" w:firstLine="708"/>
        <w:jc w:val="both"/>
        <w:rPr>
          <w:vertAlign w:val="superscript"/>
        </w:rPr>
      </w:pPr>
      <w:r w:rsidRPr="001F4047">
        <w:rPr>
          <w:vertAlign w:val="superscript"/>
        </w:rPr>
        <w:t>(</w:t>
      </w:r>
      <w:r w:rsidRPr="001F4047">
        <w:rPr>
          <w:u w:val="single"/>
          <w:vertAlign w:val="superscript"/>
        </w:rPr>
        <w:t>juhul, kui erineb rahvastikuregistri järgsest)</w:t>
      </w:r>
    </w:p>
    <w:p w14:paraId="0EE297B9" w14:textId="77777777" w:rsidR="00D43AC3" w:rsidRPr="001F4047" w:rsidRDefault="00D43AC3" w:rsidP="001F4047">
      <w:pPr>
        <w:jc w:val="both"/>
      </w:pPr>
    </w:p>
    <w:p w14:paraId="25E34091" w14:textId="77777777" w:rsidR="00DA7A52" w:rsidRPr="001F4047" w:rsidRDefault="00193EC5" w:rsidP="001F4047">
      <w:pPr>
        <w:jc w:val="both"/>
      </w:pPr>
      <w:r w:rsidRPr="001F4047">
        <w:t>Maksja/</w:t>
      </w:r>
      <w:r w:rsidR="00EB12CD" w:rsidRPr="001F4047">
        <w:rPr>
          <w:sz w:val="22"/>
          <w:szCs w:val="22"/>
        </w:rPr>
        <w:t xml:space="preserve">seadusliku esindaja </w:t>
      </w:r>
      <w:r w:rsidR="00EB12CD" w:rsidRPr="001F4047">
        <w:t xml:space="preserve">andmed: </w:t>
      </w:r>
      <w:r w:rsidR="00DA7A52" w:rsidRPr="001F4047">
        <w:rPr>
          <w:sz w:val="18"/>
          <w:szCs w:val="18"/>
        </w:rPr>
        <w:t>……………………………………………</w:t>
      </w:r>
      <w:r w:rsidR="001F4047">
        <w:rPr>
          <w:sz w:val="18"/>
          <w:szCs w:val="18"/>
        </w:rPr>
        <w:t>…………………………</w:t>
      </w:r>
    </w:p>
    <w:p w14:paraId="1A30C289" w14:textId="77777777" w:rsidR="001F4047" w:rsidRDefault="001F4047" w:rsidP="001F4047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(e</w:t>
      </w:r>
      <w:r w:rsidR="00DA7A52" w:rsidRPr="001F4047">
        <w:rPr>
          <w:sz w:val="18"/>
          <w:szCs w:val="18"/>
        </w:rPr>
        <w:t>es- ja p</w:t>
      </w:r>
      <w:r>
        <w:rPr>
          <w:sz w:val="18"/>
          <w:szCs w:val="18"/>
        </w:rPr>
        <w:t>erekonnanimi)</w:t>
      </w:r>
    </w:p>
    <w:p w14:paraId="5BA3BCA9" w14:textId="77777777" w:rsidR="001F4047" w:rsidRDefault="001F4047" w:rsidP="001F4047">
      <w:pPr>
        <w:jc w:val="both"/>
        <w:rPr>
          <w:sz w:val="18"/>
          <w:szCs w:val="18"/>
        </w:rPr>
      </w:pPr>
    </w:p>
    <w:p w14:paraId="338996C2" w14:textId="77777777" w:rsidR="00C15D19" w:rsidRPr="001F4047" w:rsidRDefault="00EB12CD" w:rsidP="001F4047">
      <w:pPr>
        <w:jc w:val="both"/>
        <w:rPr>
          <w:sz w:val="18"/>
          <w:szCs w:val="18"/>
        </w:rPr>
      </w:pPr>
      <w:r w:rsidRPr="001F4047">
        <w:rPr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96"/>
        <w:gridCol w:w="396"/>
        <w:gridCol w:w="396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4047" w:rsidRPr="001F4047" w14:paraId="1F1EB51F" w14:textId="77777777" w:rsidTr="00E61642">
        <w:trPr>
          <w:trHeight w:val="372"/>
        </w:trPr>
        <w:tc>
          <w:tcPr>
            <w:tcW w:w="1652" w:type="dxa"/>
            <w:tcBorders>
              <w:top w:val="nil"/>
              <w:left w:val="nil"/>
              <w:bottom w:val="nil"/>
            </w:tcBorders>
            <w:vAlign w:val="bottom"/>
          </w:tcPr>
          <w:p w14:paraId="40695184" w14:textId="77777777" w:rsidR="001F4047" w:rsidRPr="001F4047" w:rsidRDefault="001F4047" w:rsidP="001F4047">
            <w:pPr>
              <w:jc w:val="both"/>
              <w:rPr>
                <w:sz w:val="22"/>
                <w:szCs w:val="22"/>
              </w:rPr>
            </w:pPr>
            <w:r w:rsidRPr="001F4047">
              <w:rPr>
                <w:sz w:val="22"/>
                <w:szCs w:val="22"/>
              </w:rPr>
              <w:t>isikukood</w:t>
            </w:r>
          </w:p>
        </w:tc>
        <w:tc>
          <w:tcPr>
            <w:tcW w:w="396" w:type="dxa"/>
          </w:tcPr>
          <w:p w14:paraId="236901E8" w14:textId="77777777" w:rsidR="001F4047" w:rsidRPr="001F4047" w:rsidRDefault="001F4047" w:rsidP="001F4047">
            <w:pPr>
              <w:jc w:val="both"/>
            </w:pPr>
          </w:p>
        </w:tc>
        <w:tc>
          <w:tcPr>
            <w:tcW w:w="396" w:type="dxa"/>
          </w:tcPr>
          <w:p w14:paraId="0E7AE9AA" w14:textId="77777777" w:rsidR="001F4047" w:rsidRPr="001F4047" w:rsidRDefault="001F4047" w:rsidP="001F4047">
            <w:pPr>
              <w:jc w:val="both"/>
            </w:pPr>
          </w:p>
        </w:tc>
        <w:tc>
          <w:tcPr>
            <w:tcW w:w="396" w:type="dxa"/>
          </w:tcPr>
          <w:p w14:paraId="1C62E412" w14:textId="77777777" w:rsidR="001F4047" w:rsidRPr="001F4047" w:rsidRDefault="001F4047" w:rsidP="001F4047">
            <w:pPr>
              <w:jc w:val="both"/>
            </w:pPr>
          </w:p>
        </w:tc>
        <w:tc>
          <w:tcPr>
            <w:tcW w:w="427" w:type="dxa"/>
          </w:tcPr>
          <w:p w14:paraId="18D43AB1" w14:textId="77777777" w:rsidR="001F4047" w:rsidRPr="001F4047" w:rsidRDefault="001F4047" w:rsidP="001F4047">
            <w:pPr>
              <w:jc w:val="both"/>
            </w:pPr>
          </w:p>
        </w:tc>
        <w:tc>
          <w:tcPr>
            <w:tcW w:w="427" w:type="dxa"/>
          </w:tcPr>
          <w:p w14:paraId="20DC5BF7" w14:textId="77777777" w:rsidR="001F4047" w:rsidRPr="001F4047" w:rsidRDefault="001F4047" w:rsidP="001F4047">
            <w:pPr>
              <w:jc w:val="both"/>
            </w:pPr>
          </w:p>
        </w:tc>
        <w:tc>
          <w:tcPr>
            <w:tcW w:w="427" w:type="dxa"/>
          </w:tcPr>
          <w:p w14:paraId="40C0C708" w14:textId="77777777" w:rsidR="001F4047" w:rsidRPr="001F4047" w:rsidRDefault="001F4047" w:rsidP="001F4047">
            <w:pPr>
              <w:jc w:val="both"/>
            </w:pPr>
          </w:p>
        </w:tc>
        <w:tc>
          <w:tcPr>
            <w:tcW w:w="427" w:type="dxa"/>
          </w:tcPr>
          <w:p w14:paraId="3EA04F81" w14:textId="77777777" w:rsidR="001F4047" w:rsidRPr="001F4047" w:rsidRDefault="001F4047" w:rsidP="001F4047">
            <w:pPr>
              <w:jc w:val="both"/>
            </w:pPr>
          </w:p>
        </w:tc>
        <w:tc>
          <w:tcPr>
            <w:tcW w:w="427" w:type="dxa"/>
          </w:tcPr>
          <w:p w14:paraId="2716DA49" w14:textId="77777777" w:rsidR="001F4047" w:rsidRPr="001F4047" w:rsidRDefault="001F4047" w:rsidP="001F4047">
            <w:pPr>
              <w:jc w:val="both"/>
            </w:pPr>
          </w:p>
        </w:tc>
        <w:tc>
          <w:tcPr>
            <w:tcW w:w="427" w:type="dxa"/>
          </w:tcPr>
          <w:p w14:paraId="32C0F4DE" w14:textId="77777777" w:rsidR="001F4047" w:rsidRPr="001F4047" w:rsidRDefault="001F4047" w:rsidP="001F4047">
            <w:pPr>
              <w:jc w:val="both"/>
            </w:pPr>
          </w:p>
        </w:tc>
        <w:tc>
          <w:tcPr>
            <w:tcW w:w="427" w:type="dxa"/>
          </w:tcPr>
          <w:p w14:paraId="2F7EB407" w14:textId="77777777" w:rsidR="001F4047" w:rsidRPr="001F4047" w:rsidRDefault="001F4047" w:rsidP="001F4047">
            <w:pPr>
              <w:jc w:val="both"/>
            </w:pPr>
          </w:p>
        </w:tc>
        <w:tc>
          <w:tcPr>
            <w:tcW w:w="427" w:type="dxa"/>
          </w:tcPr>
          <w:p w14:paraId="2ACD400B" w14:textId="77777777" w:rsidR="001F4047" w:rsidRPr="001F4047" w:rsidRDefault="001F4047" w:rsidP="001F4047">
            <w:pPr>
              <w:jc w:val="both"/>
            </w:pPr>
          </w:p>
        </w:tc>
      </w:tr>
    </w:tbl>
    <w:p w14:paraId="781738E8" w14:textId="77777777" w:rsidR="00EB12CD" w:rsidRPr="001F4047" w:rsidRDefault="00EB12CD" w:rsidP="001F4047">
      <w:pPr>
        <w:jc w:val="both"/>
        <w:rPr>
          <w:sz w:val="20"/>
          <w:szCs w:val="20"/>
        </w:rPr>
      </w:pPr>
    </w:p>
    <w:p w14:paraId="2DEF0389" w14:textId="77777777" w:rsidR="00EB12CD" w:rsidRPr="001F4047" w:rsidRDefault="00EB12CD" w:rsidP="001F4047">
      <w:pPr>
        <w:jc w:val="both"/>
        <w:rPr>
          <w:sz w:val="20"/>
          <w:szCs w:val="20"/>
        </w:rPr>
      </w:pPr>
    </w:p>
    <w:p w14:paraId="45675DEF" w14:textId="77777777" w:rsidR="00EB12CD" w:rsidRPr="001F4047" w:rsidRDefault="00EB12CD" w:rsidP="001F4047">
      <w:pPr>
        <w:jc w:val="both"/>
      </w:pPr>
    </w:p>
    <w:p w14:paraId="298B7863" w14:textId="77777777" w:rsidR="009D0EB5" w:rsidRPr="001F4047" w:rsidRDefault="009D0EB5" w:rsidP="001F4047">
      <w:pPr>
        <w:jc w:val="both"/>
      </w:pPr>
    </w:p>
    <w:p w14:paraId="66962A48" w14:textId="77777777" w:rsidR="00EB12CD" w:rsidRPr="001F4047" w:rsidRDefault="00EB12CD" w:rsidP="001F4047">
      <w:pPr>
        <w:jc w:val="both"/>
      </w:pPr>
      <w:r w:rsidRPr="001F4047">
        <w:t>Maksja elukoha aadress</w:t>
      </w:r>
      <w:r w:rsidR="00A43C80" w:rsidRPr="001F4047">
        <w:t>:</w:t>
      </w:r>
      <w:r w:rsidRPr="001F4047">
        <w:t xml:space="preserve">  </w:t>
      </w:r>
      <w:r w:rsidR="00DA7A52" w:rsidRPr="001F4047">
        <w:t>…………</w:t>
      </w:r>
      <w:r w:rsidR="001F4047">
        <w:t>……………………………………………………..</w:t>
      </w:r>
    </w:p>
    <w:p w14:paraId="29E0EE77" w14:textId="77777777" w:rsidR="00EB12CD" w:rsidRPr="001F4047" w:rsidRDefault="00EB12CD" w:rsidP="001F4047">
      <w:pPr>
        <w:ind w:left="2124" w:firstLine="708"/>
        <w:jc w:val="both"/>
      </w:pPr>
      <w:r w:rsidRPr="001F4047">
        <w:rPr>
          <w:vertAlign w:val="superscript"/>
        </w:rPr>
        <w:t>(</w:t>
      </w:r>
      <w:r w:rsidRPr="001F4047">
        <w:rPr>
          <w:u w:val="single"/>
          <w:vertAlign w:val="superscript"/>
        </w:rPr>
        <w:t>juhul, kui erineb rahvastikuregistri järgsest)</w:t>
      </w:r>
    </w:p>
    <w:p w14:paraId="35290AB2" w14:textId="77777777" w:rsidR="00EB12CD" w:rsidRPr="001F4047" w:rsidRDefault="00EB12CD" w:rsidP="001F4047">
      <w:pPr>
        <w:jc w:val="both"/>
      </w:pPr>
    </w:p>
    <w:p w14:paraId="028C22BD" w14:textId="77777777" w:rsidR="001F4047" w:rsidRDefault="001F4047" w:rsidP="001F4047">
      <w:pPr>
        <w:jc w:val="both"/>
      </w:pPr>
    </w:p>
    <w:p w14:paraId="551D587E" w14:textId="77777777" w:rsidR="00EB12CD" w:rsidRPr="001F4047" w:rsidRDefault="00193EC5" w:rsidP="001F4047">
      <w:pPr>
        <w:jc w:val="both"/>
      </w:pPr>
      <w:r w:rsidRPr="001F4047">
        <w:t>E-posti aadress (arve saatmiseks)</w:t>
      </w:r>
      <w:r w:rsidR="00791AC4" w:rsidRPr="001F4047">
        <w:t>:</w:t>
      </w:r>
      <w:r w:rsidR="00A43C80" w:rsidRPr="001F4047">
        <w:t xml:space="preserve"> </w:t>
      </w:r>
      <w:r w:rsidR="00DA7A52" w:rsidRPr="001F4047">
        <w:t>……………</w:t>
      </w:r>
      <w:r w:rsidR="001F4047">
        <w:t>…………………………………………</w:t>
      </w:r>
    </w:p>
    <w:p w14:paraId="61D8BD94" w14:textId="77777777" w:rsidR="00EB12CD" w:rsidRPr="001F4047" w:rsidRDefault="00EB12CD" w:rsidP="001F4047">
      <w:pPr>
        <w:jc w:val="both"/>
      </w:pPr>
    </w:p>
    <w:p w14:paraId="52EDC582" w14:textId="77777777" w:rsidR="00EB12CD" w:rsidRPr="001F4047" w:rsidRDefault="009D0EB5" w:rsidP="001F4047">
      <w:pPr>
        <w:jc w:val="both"/>
      </w:pPr>
      <w:r w:rsidRPr="001F4047">
        <w:t>Kontakttelefon</w:t>
      </w:r>
      <w:r w:rsidR="00A43C80" w:rsidRPr="001F4047">
        <w:t xml:space="preserve">: </w:t>
      </w:r>
      <w:r w:rsidR="00DA7A52" w:rsidRPr="001F4047">
        <w:t>…………….</w:t>
      </w:r>
    </w:p>
    <w:p w14:paraId="06BEF7E7" w14:textId="77777777" w:rsidR="009D0EB5" w:rsidRPr="001F4047" w:rsidRDefault="009D0EB5" w:rsidP="001F4047">
      <w:pPr>
        <w:jc w:val="both"/>
      </w:pPr>
    </w:p>
    <w:p w14:paraId="67390D11" w14:textId="77777777" w:rsidR="00EB12CD" w:rsidRPr="001F4047" w:rsidRDefault="00F260EE" w:rsidP="001F4047">
      <w:pPr>
        <w:jc w:val="both"/>
      </w:pPr>
      <w:r w:rsidRPr="001F4047">
        <w:t xml:space="preserve">Olen nõus oma isikuandmete töötlemisega määruses </w:t>
      </w:r>
      <w:r w:rsidR="00064ED2" w:rsidRPr="001F4047">
        <w:t>„</w:t>
      </w:r>
      <w:r w:rsidRPr="001F4047">
        <w:t xml:space="preserve">Huvikooli vastuvõtmise, huvikoolist väljaarvamise ja huvikooli lõpetamise </w:t>
      </w:r>
      <w:r w:rsidR="007A63A0" w:rsidRPr="001F4047">
        <w:t xml:space="preserve">tingimused ja </w:t>
      </w:r>
      <w:r w:rsidRPr="001F4047">
        <w:t>kord</w:t>
      </w:r>
      <w:r w:rsidR="00064ED2" w:rsidRPr="001F4047">
        <w:t xml:space="preserve">“ </w:t>
      </w:r>
      <w:r w:rsidRPr="001F4047">
        <w:t>sätestatud ulatuses.</w:t>
      </w:r>
      <w:r w:rsidR="00D43AC3" w:rsidRPr="001F4047">
        <w:t xml:space="preserve"> </w:t>
      </w:r>
    </w:p>
    <w:p w14:paraId="12B72F34" w14:textId="77777777" w:rsidR="00193EC5" w:rsidRPr="001F4047" w:rsidRDefault="00193EC5" w:rsidP="001F4047">
      <w:pPr>
        <w:jc w:val="both"/>
      </w:pPr>
      <w:r w:rsidRPr="001F4047">
        <w:t>Isikuandmete töötlemise eesmärk on Tallinna munitsipaalhuvikooli teenuse pakkumine.</w:t>
      </w:r>
    </w:p>
    <w:p w14:paraId="189A9231" w14:textId="77777777" w:rsidR="00D43AC3" w:rsidRPr="001F4047" w:rsidRDefault="00D43AC3" w:rsidP="001F4047">
      <w:pPr>
        <w:jc w:val="both"/>
      </w:pPr>
    </w:p>
    <w:p w14:paraId="7CE73365" w14:textId="77777777" w:rsidR="00EB12CD" w:rsidRPr="001F4047" w:rsidRDefault="00EB12CD" w:rsidP="001F4047">
      <w:pPr>
        <w:jc w:val="both"/>
      </w:pPr>
    </w:p>
    <w:p w14:paraId="4CABA27A" w14:textId="77777777" w:rsidR="00D30621" w:rsidRPr="001F4047" w:rsidRDefault="00F260EE" w:rsidP="001F4047">
      <w:pPr>
        <w:jc w:val="both"/>
      </w:pPr>
      <w:r w:rsidRPr="001F4047">
        <w:t>Õppuri/Õppuri vanema, eestkostja või hooldaja</w:t>
      </w:r>
      <w:r w:rsidR="00C36DC0" w:rsidRPr="001F4047">
        <w:t xml:space="preserve"> </w:t>
      </w:r>
      <w:r w:rsidR="00EB12CD" w:rsidRPr="001F4047">
        <w:tab/>
      </w:r>
    </w:p>
    <w:p w14:paraId="6F84F4AA" w14:textId="77777777" w:rsidR="001F4047" w:rsidRDefault="001F4047" w:rsidP="001F4047">
      <w:pPr>
        <w:jc w:val="both"/>
      </w:pPr>
    </w:p>
    <w:p w14:paraId="5AAB0F7F" w14:textId="77777777" w:rsidR="001F4047" w:rsidRDefault="001F4047" w:rsidP="001F4047">
      <w:pPr>
        <w:jc w:val="both"/>
      </w:pPr>
    </w:p>
    <w:p w14:paraId="6F7E7125" w14:textId="77777777" w:rsidR="00EB12CD" w:rsidRPr="001F4047" w:rsidRDefault="001F4047" w:rsidP="001F4047">
      <w:pPr>
        <w:jc w:val="both"/>
      </w:pPr>
      <w:r>
        <w:t>a</w:t>
      </w:r>
      <w:r w:rsidR="00EB12CD" w:rsidRPr="001F4047">
        <w:t>llkiri</w:t>
      </w:r>
      <w:r>
        <w:t xml:space="preserve"> (või digitaalne allkiri): ……………………………………..</w:t>
      </w:r>
    </w:p>
    <w:p w14:paraId="60C79BDD" w14:textId="77777777" w:rsidR="00EB12CD" w:rsidRPr="001F4047" w:rsidRDefault="00EB12CD" w:rsidP="001F4047">
      <w:pPr>
        <w:jc w:val="both"/>
      </w:pPr>
    </w:p>
    <w:p w14:paraId="64B35E33" w14:textId="77777777" w:rsidR="007F02D0" w:rsidRPr="001F4047" w:rsidRDefault="00EB12CD" w:rsidP="001F4047">
      <w:pPr>
        <w:jc w:val="both"/>
      </w:pPr>
      <w:r w:rsidRPr="001F4047">
        <w:t>kuupäev</w:t>
      </w:r>
      <w:r w:rsidR="00A43C80" w:rsidRPr="001F4047">
        <w:t xml:space="preserve">: </w:t>
      </w:r>
      <w:r w:rsidRPr="001F4047">
        <w:t>.............................................</w:t>
      </w:r>
    </w:p>
    <w:p w14:paraId="5031C077" w14:textId="77777777" w:rsidR="00D37E08" w:rsidRPr="001F4047" w:rsidRDefault="00D37E08" w:rsidP="001F4047">
      <w:pPr>
        <w:jc w:val="both"/>
      </w:pPr>
    </w:p>
    <w:p w14:paraId="1FB16B53" w14:textId="77777777" w:rsidR="00541658" w:rsidRPr="001F4047" w:rsidRDefault="00541658" w:rsidP="001F4047">
      <w:pPr>
        <w:jc w:val="both"/>
      </w:pPr>
    </w:p>
    <w:p w14:paraId="746F1DAD" w14:textId="77777777" w:rsidR="001F4047" w:rsidRDefault="001F4047" w:rsidP="001F4047">
      <w:pPr>
        <w:jc w:val="both"/>
      </w:pPr>
    </w:p>
    <w:p w14:paraId="65D25D79" w14:textId="77777777" w:rsidR="00D37E08" w:rsidRDefault="00541658" w:rsidP="001F4047">
      <w:pPr>
        <w:jc w:val="both"/>
      </w:pPr>
      <w:r w:rsidRPr="001F4047">
        <w:t>Õpetaja kinnitus (</w:t>
      </w:r>
      <w:r w:rsidR="006742FB" w:rsidRPr="001F4047">
        <w:t>nimi ja allkiri)</w:t>
      </w:r>
      <w:r w:rsidR="00A43C80" w:rsidRPr="001F4047">
        <w:t xml:space="preserve">: </w:t>
      </w:r>
      <w:r w:rsidR="006742FB" w:rsidRPr="001F4047">
        <w:t>.................................................................</w:t>
      </w:r>
      <w:r w:rsidR="000C1336" w:rsidRPr="001F4047">
        <w:t>.</w:t>
      </w:r>
    </w:p>
    <w:sectPr w:rsidR="00D37E08" w:rsidSect="005D3CA4">
      <w:headerReference w:type="default" r:id="rId7"/>
      <w:pgSz w:w="11906" w:h="16838"/>
      <w:pgMar w:top="454" w:right="851" w:bottom="510" w:left="1701" w:header="425" w:footer="53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2FD5" w14:textId="77777777" w:rsidR="006C4D89" w:rsidRDefault="006C4D89" w:rsidP="00EB12CD">
      <w:r>
        <w:separator/>
      </w:r>
    </w:p>
  </w:endnote>
  <w:endnote w:type="continuationSeparator" w:id="0">
    <w:p w14:paraId="2AD98399" w14:textId="77777777" w:rsidR="006C4D89" w:rsidRDefault="006C4D89" w:rsidP="00EB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09D1" w14:textId="77777777" w:rsidR="006C4D89" w:rsidRDefault="006C4D89" w:rsidP="00EB12CD">
      <w:r>
        <w:separator/>
      </w:r>
    </w:p>
  </w:footnote>
  <w:footnote w:type="continuationSeparator" w:id="0">
    <w:p w14:paraId="73FE497B" w14:textId="77777777" w:rsidR="006C4D89" w:rsidRDefault="006C4D89" w:rsidP="00EB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F734" w14:textId="77777777" w:rsidR="00A56C00" w:rsidRPr="00A56C00" w:rsidRDefault="00A56C00" w:rsidP="00A56C00">
    <w:pPr>
      <w:pStyle w:val="Pis"/>
      <w:jc w:val="right"/>
      <w:rPr>
        <w:b/>
      </w:rPr>
    </w:pPr>
    <w:r w:rsidRPr="00A56C00">
      <w:rPr>
        <w:b/>
      </w:rPr>
      <w:t xml:space="preserve">Tallinna Kopli </w:t>
    </w:r>
    <w:r w:rsidR="00376E67">
      <w:rPr>
        <w:b/>
      </w:rPr>
      <w:t>Huvikool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B65"/>
    <w:multiLevelType w:val="hybridMultilevel"/>
    <w:tmpl w:val="B34017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0F64"/>
    <w:multiLevelType w:val="hybridMultilevel"/>
    <w:tmpl w:val="9BFEE6F4"/>
    <w:lvl w:ilvl="0" w:tplc="042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110109">
    <w:abstractNumId w:val="1"/>
  </w:num>
  <w:num w:numId="2" w16cid:durableId="83257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C9"/>
    <w:rsid w:val="0001546B"/>
    <w:rsid w:val="00026699"/>
    <w:rsid w:val="000346F8"/>
    <w:rsid w:val="00043BA0"/>
    <w:rsid w:val="00064ED2"/>
    <w:rsid w:val="000725DB"/>
    <w:rsid w:val="0009511C"/>
    <w:rsid w:val="000A0514"/>
    <w:rsid w:val="000A6D15"/>
    <w:rsid w:val="000C1336"/>
    <w:rsid w:val="001003B9"/>
    <w:rsid w:val="00100F15"/>
    <w:rsid w:val="001018BD"/>
    <w:rsid w:val="00112AD1"/>
    <w:rsid w:val="0012449C"/>
    <w:rsid w:val="001342DA"/>
    <w:rsid w:val="001729FC"/>
    <w:rsid w:val="001806CA"/>
    <w:rsid w:val="00191467"/>
    <w:rsid w:val="00193EC5"/>
    <w:rsid w:val="001B2512"/>
    <w:rsid w:val="001C122F"/>
    <w:rsid w:val="001E3CB0"/>
    <w:rsid w:val="001F4047"/>
    <w:rsid w:val="001F689D"/>
    <w:rsid w:val="002069FD"/>
    <w:rsid w:val="002157ED"/>
    <w:rsid w:val="0022063B"/>
    <w:rsid w:val="00242B15"/>
    <w:rsid w:val="00247F45"/>
    <w:rsid w:val="00252AB2"/>
    <w:rsid w:val="00272E38"/>
    <w:rsid w:val="00275132"/>
    <w:rsid w:val="00282267"/>
    <w:rsid w:val="002B7F53"/>
    <w:rsid w:val="002C4981"/>
    <w:rsid w:val="002D10FB"/>
    <w:rsid w:val="002D4CB4"/>
    <w:rsid w:val="002E2A71"/>
    <w:rsid w:val="002E2FC0"/>
    <w:rsid w:val="002E37E7"/>
    <w:rsid w:val="002F5876"/>
    <w:rsid w:val="002F593F"/>
    <w:rsid w:val="002F70E2"/>
    <w:rsid w:val="003210F1"/>
    <w:rsid w:val="003339F5"/>
    <w:rsid w:val="003629A6"/>
    <w:rsid w:val="00376E67"/>
    <w:rsid w:val="00387F58"/>
    <w:rsid w:val="003C6B12"/>
    <w:rsid w:val="003E3738"/>
    <w:rsid w:val="003E55C9"/>
    <w:rsid w:val="0040298C"/>
    <w:rsid w:val="0040587C"/>
    <w:rsid w:val="00407F17"/>
    <w:rsid w:val="00445CFB"/>
    <w:rsid w:val="004702D3"/>
    <w:rsid w:val="004950CF"/>
    <w:rsid w:val="00496B86"/>
    <w:rsid w:val="004A3111"/>
    <w:rsid w:val="004B6934"/>
    <w:rsid w:val="004C3343"/>
    <w:rsid w:val="004D0D02"/>
    <w:rsid w:val="0050231B"/>
    <w:rsid w:val="0052651B"/>
    <w:rsid w:val="005330A9"/>
    <w:rsid w:val="005411B9"/>
    <w:rsid w:val="00541658"/>
    <w:rsid w:val="00546C5C"/>
    <w:rsid w:val="005610ED"/>
    <w:rsid w:val="00594BFE"/>
    <w:rsid w:val="005979A4"/>
    <w:rsid w:val="005A7D3F"/>
    <w:rsid w:val="005D3CA4"/>
    <w:rsid w:val="005E26F0"/>
    <w:rsid w:val="005E38E0"/>
    <w:rsid w:val="005F2F13"/>
    <w:rsid w:val="005F311D"/>
    <w:rsid w:val="006072F8"/>
    <w:rsid w:val="00612674"/>
    <w:rsid w:val="006157E9"/>
    <w:rsid w:val="006317EB"/>
    <w:rsid w:val="00662103"/>
    <w:rsid w:val="006742FB"/>
    <w:rsid w:val="00682000"/>
    <w:rsid w:val="006A245B"/>
    <w:rsid w:val="006C4D89"/>
    <w:rsid w:val="006F1F3B"/>
    <w:rsid w:val="00717129"/>
    <w:rsid w:val="007362A2"/>
    <w:rsid w:val="00744A45"/>
    <w:rsid w:val="0076657C"/>
    <w:rsid w:val="00767042"/>
    <w:rsid w:val="00774C13"/>
    <w:rsid w:val="00781C40"/>
    <w:rsid w:val="00791AC4"/>
    <w:rsid w:val="007A63A0"/>
    <w:rsid w:val="007C0139"/>
    <w:rsid w:val="007C01BE"/>
    <w:rsid w:val="007E004C"/>
    <w:rsid w:val="007E5E3E"/>
    <w:rsid w:val="007F02D0"/>
    <w:rsid w:val="00803574"/>
    <w:rsid w:val="00836201"/>
    <w:rsid w:val="0085092A"/>
    <w:rsid w:val="00860678"/>
    <w:rsid w:val="00883B49"/>
    <w:rsid w:val="008851FC"/>
    <w:rsid w:val="00887F4F"/>
    <w:rsid w:val="008A0583"/>
    <w:rsid w:val="008A1A30"/>
    <w:rsid w:val="008A49A2"/>
    <w:rsid w:val="008C2187"/>
    <w:rsid w:val="008D7E16"/>
    <w:rsid w:val="008E0E5F"/>
    <w:rsid w:val="00956392"/>
    <w:rsid w:val="00957DF8"/>
    <w:rsid w:val="00965078"/>
    <w:rsid w:val="00982164"/>
    <w:rsid w:val="00991BF4"/>
    <w:rsid w:val="009A0EC9"/>
    <w:rsid w:val="009A2C07"/>
    <w:rsid w:val="009B5423"/>
    <w:rsid w:val="009B57F3"/>
    <w:rsid w:val="009D0EB5"/>
    <w:rsid w:val="009E61C3"/>
    <w:rsid w:val="00A10C3A"/>
    <w:rsid w:val="00A14B37"/>
    <w:rsid w:val="00A2396F"/>
    <w:rsid w:val="00A32BB4"/>
    <w:rsid w:val="00A43C80"/>
    <w:rsid w:val="00A56C00"/>
    <w:rsid w:val="00A57B1C"/>
    <w:rsid w:val="00A612C7"/>
    <w:rsid w:val="00A84164"/>
    <w:rsid w:val="00A90ECB"/>
    <w:rsid w:val="00A912AD"/>
    <w:rsid w:val="00AD4B55"/>
    <w:rsid w:val="00AD7990"/>
    <w:rsid w:val="00AF11F0"/>
    <w:rsid w:val="00AF2966"/>
    <w:rsid w:val="00B156AF"/>
    <w:rsid w:val="00B200E2"/>
    <w:rsid w:val="00B21895"/>
    <w:rsid w:val="00B4201A"/>
    <w:rsid w:val="00B46A83"/>
    <w:rsid w:val="00B6043C"/>
    <w:rsid w:val="00B97053"/>
    <w:rsid w:val="00BB65F7"/>
    <w:rsid w:val="00BD662F"/>
    <w:rsid w:val="00BD6658"/>
    <w:rsid w:val="00BF152F"/>
    <w:rsid w:val="00C15D19"/>
    <w:rsid w:val="00C36DC0"/>
    <w:rsid w:val="00C50A21"/>
    <w:rsid w:val="00C64AC3"/>
    <w:rsid w:val="00C908D3"/>
    <w:rsid w:val="00CB00B2"/>
    <w:rsid w:val="00CD354A"/>
    <w:rsid w:val="00CF4366"/>
    <w:rsid w:val="00CF7FA1"/>
    <w:rsid w:val="00D030C5"/>
    <w:rsid w:val="00D05487"/>
    <w:rsid w:val="00D060F8"/>
    <w:rsid w:val="00D134F0"/>
    <w:rsid w:val="00D16E69"/>
    <w:rsid w:val="00D30621"/>
    <w:rsid w:val="00D37E08"/>
    <w:rsid w:val="00D43AC3"/>
    <w:rsid w:val="00D52C3D"/>
    <w:rsid w:val="00D55B0A"/>
    <w:rsid w:val="00D64540"/>
    <w:rsid w:val="00D72B8F"/>
    <w:rsid w:val="00D755AE"/>
    <w:rsid w:val="00D95679"/>
    <w:rsid w:val="00DA073C"/>
    <w:rsid w:val="00DA19AB"/>
    <w:rsid w:val="00DA4E7A"/>
    <w:rsid w:val="00DA7A52"/>
    <w:rsid w:val="00DB5864"/>
    <w:rsid w:val="00DC161C"/>
    <w:rsid w:val="00E041E7"/>
    <w:rsid w:val="00E102D2"/>
    <w:rsid w:val="00E25DE9"/>
    <w:rsid w:val="00E46072"/>
    <w:rsid w:val="00E543FE"/>
    <w:rsid w:val="00E61642"/>
    <w:rsid w:val="00E66AA9"/>
    <w:rsid w:val="00E72B61"/>
    <w:rsid w:val="00E7370D"/>
    <w:rsid w:val="00E7792C"/>
    <w:rsid w:val="00E8441D"/>
    <w:rsid w:val="00EB12CD"/>
    <w:rsid w:val="00EB3C9B"/>
    <w:rsid w:val="00EC10B2"/>
    <w:rsid w:val="00ED6052"/>
    <w:rsid w:val="00EF6122"/>
    <w:rsid w:val="00F011FF"/>
    <w:rsid w:val="00F05C1C"/>
    <w:rsid w:val="00F20E24"/>
    <w:rsid w:val="00F25153"/>
    <w:rsid w:val="00F260EE"/>
    <w:rsid w:val="00F413C8"/>
    <w:rsid w:val="00F64455"/>
    <w:rsid w:val="00F64529"/>
    <w:rsid w:val="00F66FCD"/>
    <w:rsid w:val="00F80784"/>
    <w:rsid w:val="00F9084A"/>
    <w:rsid w:val="00F94C60"/>
    <w:rsid w:val="00F95278"/>
    <w:rsid w:val="00FA2CB3"/>
    <w:rsid w:val="00FE1213"/>
    <w:rsid w:val="00FE42A0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58099"/>
  <w14:defaultImageDpi w14:val="0"/>
  <w15:docId w15:val="{6C78E1AA-72E3-492E-97DC-46E28BA4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12C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link w:val="Pealkiri1Mrk"/>
    <w:uiPriority w:val="99"/>
    <w:qFormat/>
    <w:rsid w:val="002F59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2F593F"/>
    <w:pPr>
      <w:keepNext/>
      <w:spacing w:before="240"/>
      <w:outlineLvl w:val="3"/>
    </w:pPr>
    <w:rPr>
      <w:rFonts w:ascii="Arial" w:hAnsi="Arial" w:cs="Arial"/>
      <w:b/>
      <w:bCs/>
      <w:color w:val="FF9900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99"/>
    <w:qFormat/>
    <w:rsid w:val="002F593F"/>
    <w:rPr>
      <w:rFonts w:cs="Times New Roman"/>
      <w:b/>
      <w:bCs/>
    </w:rPr>
  </w:style>
  <w:style w:type="paragraph" w:styleId="Loendilik">
    <w:name w:val="List Paragraph"/>
    <w:basedOn w:val="Normaallaad"/>
    <w:uiPriority w:val="99"/>
    <w:qFormat/>
    <w:rsid w:val="002F593F"/>
    <w:pPr>
      <w:ind w:left="720"/>
    </w:pPr>
    <w:rPr>
      <w:lang w:eastAsia="et-EE"/>
    </w:rPr>
  </w:style>
  <w:style w:type="character" w:customStyle="1" w:styleId="Pealkiri1Mrk">
    <w:name w:val="Pealkiri 1 Märk"/>
    <w:basedOn w:val="Liguvaikefont"/>
    <w:link w:val="Pealkiri1"/>
    <w:uiPriority w:val="99"/>
    <w:locked/>
    <w:rsid w:val="002F593F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character" w:styleId="Rhutus">
    <w:name w:val="Emphasis"/>
    <w:basedOn w:val="Liguvaikefont"/>
    <w:uiPriority w:val="99"/>
    <w:qFormat/>
    <w:rsid w:val="002F593F"/>
    <w:rPr>
      <w:rFonts w:cs="Times New Roman"/>
      <w:i/>
      <w:iCs/>
    </w:rPr>
  </w:style>
  <w:style w:type="character" w:customStyle="1" w:styleId="Pealkiri4Mrk">
    <w:name w:val="Pealkiri 4 Märk"/>
    <w:basedOn w:val="Liguvaikefont"/>
    <w:link w:val="Pealkiri4"/>
    <w:uiPriority w:val="99"/>
    <w:locked/>
    <w:rsid w:val="002F593F"/>
    <w:rPr>
      <w:rFonts w:ascii="Arial" w:eastAsia="Times New Roman" w:hAnsi="Arial" w:cs="Arial"/>
      <w:b/>
      <w:bCs/>
      <w:color w:val="FF9900"/>
      <w:sz w:val="20"/>
      <w:szCs w:val="20"/>
      <w:lang w:val="x-none" w:eastAsia="en-US"/>
    </w:rPr>
  </w:style>
  <w:style w:type="paragraph" w:styleId="Pis">
    <w:name w:val="header"/>
    <w:basedOn w:val="Normaallaad"/>
    <w:link w:val="PisMrk"/>
    <w:uiPriority w:val="99"/>
    <w:rsid w:val="00EB12CD"/>
    <w:pPr>
      <w:tabs>
        <w:tab w:val="center" w:pos="4153"/>
        <w:tab w:val="right" w:pos="8306"/>
      </w:tabs>
    </w:pPr>
  </w:style>
  <w:style w:type="table" w:styleId="Kontuurtabel">
    <w:name w:val="Table Grid"/>
    <w:basedOn w:val="Normaaltabel"/>
    <w:uiPriority w:val="99"/>
    <w:rsid w:val="00EB12C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basedOn w:val="Liguvaikefont"/>
    <w:link w:val="Pis"/>
    <w:uiPriority w:val="99"/>
    <w:locked/>
    <w:rsid w:val="00EB12C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semiHidden/>
    <w:rsid w:val="00EB12CD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link w:val="JutumullitekstMrk"/>
    <w:uiPriority w:val="99"/>
    <w:semiHidden/>
    <w:rsid w:val="00D37E08"/>
    <w:rPr>
      <w:rFonts w:ascii="Tahoma" w:hAnsi="Tahoma" w:cs="Tahoma"/>
      <w:sz w:val="16"/>
      <w:szCs w:val="16"/>
    </w:rPr>
  </w:style>
  <w:style w:type="character" w:customStyle="1" w:styleId="JalusMrk">
    <w:name w:val="Jalus Märk"/>
    <w:basedOn w:val="Liguvaikefont"/>
    <w:link w:val="Jalus"/>
    <w:uiPriority w:val="99"/>
    <w:semiHidden/>
    <w:locked/>
    <w:rsid w:val="00EB12C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ravljova\OneDrive%20-%20Tallinna%20Koolid\T&#246;&#246;laud\Plangid%202022-23%20&#245;a\Laagrid,%20l&#252;h%20kursused\N&#196;IDIS%20l&#252;h%20kursuse%20avaldus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F80A65166B24CB453EC89781C35BC" ma:contentTypeVersion="15" ma:contentTypeDescription="Loo uus dokument" ma:contentTypeScope="" ma:versionID="3949f8555b93b3c434cd6002f4f7e583">
  <xsd:schema xmlns:xsd="http://www.w3.org/2001/XMLSchema" xmlns:xs="http://www.w3.org/2001/XMLSchema" xmlns:p="http://schemas.microsoft.com/office/2006/metadata/properties" xmlns:ns2="6d63cb03-867a-425a-a16f-da3a31adf089" xmlns:ns3="122f439b-610f-4bc2-9cb1-73eb99f96c5c" targetNamespace="http://schemas.microsoft.com/office/2006/metadata/properties" ma:root="true" ma:fieldsID="83dae34b921c0e0dd192a144adb7a6e0" ns2:_="" ns3:_="">
    <xsd:import namespace="6d63cb03-867a-425a-a16f-da3a31adf089"/>
    <xsd:import namespace="122f439b-610f-4bc2-9cb1-73eb99f96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3cb03-867a-425a-a16f-da3a31adf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429e6be-3256-45fa-8749-4e3280fa0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f439b-610f-4bc2-9cb1-73eb99f96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31744f-21e6-4e30-8cd7-d885e6b1b754}" ma:internalName="TaxCatchAll" ma:showField="CatchAllData" ma:web="122f439b-610f-4bc2-9cb1-73eb99f96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3cb03-867a-425a-a16f-da3a31adf089">
      <Terms xmlns="http://schemas.microsoft.com/office/infopath/2007/PartnerControls"/>
    </lcf76f155ced4ddcb4097134ff3c332f>
    <TaxCatchAll xmlns="122f439b-610f-4bc2-9cb1-73eb99f96c5c" xsi:nil="true"/>
  </documentManagement>
</p:properties>
</file>

<file path=customXml/itemProps1.xml><?xml version="1.0" encoding="utf-8"?>
<ds:datastoreItem xmlns:ds="http://schemas.openxmlformats.org/officeDocument/2006/customXml" ds:itemID="{BC0508D0-A38A-4DE8-BBE2-7C127FCC8FA2}"/>
</file>

<file path=customXml/itemProps2.xml><?xml version="1.0" encoding="utf-8"?>
<ds:datastoreItem xmlns:ds="http://schemas.openxmlformats.org/officeDocument/2006/customXml" ds:itemID="{20AD2694-D943-4007-A8D1-DEF29F229690}"/>
</file>

<file path=customXml/itemProps3.xml><?xml version="1.0" encoding="utf-8"?>
<ds:datastoreItem xmlns:ds="http://schemas.openxmlformats.org/officeDocument/2006/customXml" ds:itemID="{DA2D5AAB-0F66-4319-AF46-FD323BF012BF}"/>
</file>

<file path=docProps/app.xml><?xml version="1.0" encoding="utf-8"?>
<Properties xmlns="http://schemas.openxmlformats.org/officeDocument/2006/extended-properties" xmlns:vt="http://schemas.openxmlformats.org/officeDocument/2006/docPropsVTypes">
  <Template>NÄIDIS lüh kursuse avaldus 2024</Template>
  <TotalTime>3</TotalTime>
  <Pages>1</Pages>
  <Words>112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Õppuri vastuvõtu avaldus</vt:lpstr>
      <vt:lpstr>Õppuri vastuvõtu avaldus</vt:lpstr>
    </vt:vector>
  </TitlesOfParts>
  <Company>Tallinna Haridusamet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Õppuri vastuvõtu avaldus</dc:title>
  <dc:creator>Õnne Žuravljova</dc:creator>
  <cp:lastModifiedBy>Õnne Žuravljova</cp:lastModifiedBy>
  <cp:revision>1</cp:revision>
  <cp:lastPrinted>2020-07-31T11:44:00Z</cp:lastPrinted>
  <dcterms:created xsi:type="dcterms:W3CDTF">2025-05-07T12:34:00Z</dcterms:created>
  <dcterms:modified xsi:type="dcterms:W3CDTF">2025-05-07T12:37:00Z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0x010100972F80A65166B24CB453EC89781C35BC</vt:lpwstr>
  </property>
</Properties>
</file>